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930F50" w:rsidRPr="004C3694" w:rsidRDefault="00E67EB7" w:rsidP="004C3694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</w:t>
      </w:r>
      <w:r w:rsidR="004C3694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 xml:space="preserve">     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2113" w:rsidRPr="004C3694">
        <w:rPr>
          <w:rFonts w:ascii="Calibri" w:hAnsi="Calibri" w:cs="Calibri"/>
          <w:b/>
          <w:bCs/>
          <w:sz w:val="22"/>
          <w:szCs w:val="22"/>
        </w:rPr>
        <w:t>Gabin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4C3694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4C3694"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Pr="006837B0" w:rsidRDefault="00007357" w:rsidP="00007357">
      <w:pPr>
        <w:ind w:firstLine="45"/>
        <w:jc w:val="both"/>
        <w:rPr>
          <w:i/>
          <w:sz w:val="24"/>
          <w:szCs w:val="24"/>
        </w:rPr>
      </w:pPr>
      <w:proofErr w:type="gramStart"/>
      <w:r w:rsidRPr="006837B0">
        <w:rPr>
          <w:rFonts w:ascii="Calibri" w:hAnsi="Calibri" w:cs="Calibri"/>
          <w:b/>
          <w:bCs/>
          <w:i/>
          <w:sz w:val="24"/>
          <w:szCs w:val="24"/>
        </w:rPr>
        <w:t>AUTOR</w:t>
      </w:r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B76C79" w:rsidRPr="00007357" w:rsidRDefault="009C26C1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Senhor</w:t>
      </w:r>
      <w:r w:rsidR="00B76C79"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Presidente,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ab/>
        <w:t>Senhores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Vereadores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</w:p>
    <w:p w:rsidR="00D87710" w:rsidRDefault="00B76C79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 w:rsidRPr="00007357">
        <w:rPr>
          <w:rFonts w:ascii="Liberation Sans" w:hAnsi="Liberation Sans"/>
          <w:i/>
          <w:sz w:val="32"/>
          <w:szCs w:val="32"/>
        </w:rPr>
        <w:tab/>
        <w:t xml:space="preserve">Requeiro as Vossas Excelências, cumpridas as formalidades regimentais desta Casa Legislativa, após a manifestação do Nobre Plenário, no sentido de ser oficiado ao Excelentíssimo Senhor </w:t>
      </w:r>
      <w:r w:rsidR="00F638C6">
        <w:rPr>
          <w:rFonts w:ascii="Liberation Sans" w:hAnsi="Liberation Sans"/>
          <w:i/>
          <w:sz w:val="32"/>
          <w:szCs w:val="32"/>
        </w:rPr>
        <w:t xml:space="preserve">Diretor-Presidente da Companhia de Água e Esgotos da Paraíba </w:t>
      </w:r>
      <w:r w:rsidR="00F638C6">
        <w:rPr>
          <w:rFonts w:ascii="Liberation Sans" w:hAnsi="Liberation Sans"/>
          <w:b/>
          <w:i/>
          <w:sz w:val="32"/>
          <w:szCs w:val="32"/>
        </w:rPr>
        <w:t>Marcus Vinícius Fernandes Neves</w:t>
      </w:r>
      <w:r w:rsidR="00F638C6">
        <w:rPr>
          <w:rFonts w:ascii="Liberation Sans" w:hAnsi="Liberation Sans"/>
          <w:b/>
          <w:bCs/>
          <w:i/>
          <w:sz w:val="32"/>
          <w:szCs w:val="32"/>
        </w:rPr>
        <w:t>,</w:t>
      </w:r>
      <w:r w:rsidR="00F638C6">
        <w:rPr>
          <w:rFonts w:ascii="Liberation Sans" w:hAnsi="Liberation Sans"/>
          <w:i/>
          <w:sz w:val="32"/>
          <w:szCs w:val="32"/>
        </w:rPr>
        <w:t xml:space="preserve"> solicitação para que o mesmo adote as providências junto ao setor competente, objetivando o </w:t>
      </w:r>
      <w:bookmarkStart w:id="0" w:name="_GoBack"/>
      <w:r w:rsidR="00F638C6">
        <w:rPr>
          <w:rFonts w:ascii="Liberation Sans" w:hAnsi="Liberation Sans"/>
          <w:i/>
          <w:sz w:val="32"/>
          <w:szCs w:val="32"/>
        </w:rPr>
        <w:t xml:space="preserve">esclarecimento da falta do abastecimento de </w:t>
      </w:r>
      <w:r w:rsidR="002E4098">
        <w:rPr>
          <w:rFonts w:ascii="Liberation Sans" w:hAnsi="Liberation Sans"/>
          <w:i/>
          <w:sz w:val="32"/>
          <w:szCs w:val="32"/>
        </w:rPr>
        <w:t>á</w:t>
      </w:r>
      <w:r w:rsidR="000E7B84">
        <w:rPr>
          <w:rFonts w:ascii="Liberation Sans" w:hAnsi="Liberation Sans"/>
          <w:i/>
          <w:sz w:val="32"/>
          <w:szCs w:val="32"/>
        </w:rPr>
        <w:t>gua no</w:t>
      </w:r>
      <w:r w:rsidR="007169FC">
        <w:rPr>
          <w:rFonts w:ascii="Liberation Sans" w:hAnsi="Liberation Sans"/>
          <w:i/>
          <w:sz w:val="32"/>
          <w:szCs w:val="32"/>
        </w:rPr>
        <w:t xml:space="preserve"> </w:t>
      </w:r>
      <w:r w:rsidR="000C2D22">
        <w:rPr>
          <w:rFonts w:ascii="Liberation Sans" w:hAnsi="Liberation Sans"/>
          <w:i/>
          <w:sz w:val="32"/>
          <w:szCs w:val="32"/>
        </w:rPr>
        <w:t>bairro Geisel</w:t>
      </w:r>
      <w:r w:rsidR="00D45AB8">
        <w:rPr>
          <w:rFonts w:ascii="Liberation Sans" w:hAnsi="Liberation Sans"/>
          <w:i/>
          <w:sz w:val="32"/>
          <w:szCs w:val="32"/>
        </w:rPr>
        <w:t>,</w:t>
      </w:r>
      <w:r w:rsidR="005427CD">
        <w:rPr>
          <w:rFonts w:ascii="Liberation Sans" w:hAnsi="Liberation Sans"/>
          <w:i/>
          <w:sz w:val="32"/>
          <w:szCs w:val="32"/>
        </w:rPr>
        <w:t xml:space="preserve"> </w:t>
      </w:r>
      <w:r w:rsidR="00F638C6">
        <w:rPr>
          <w:rFonts w:ascii="Liberation Sans" w:hAnsi="Liberation Sans"/>
          <w:i/>
          <w:sz w:val="32"/>
          <w:szCs w:val="32"/>
        </w:rPr>
        <w:t>nesta capital.</w:t>
      </w:r>
    </w:p>
    <w:bookmarkEnd w:id="0"/>
    <w:p w:rsidR="00D87710" w:rsidRPr="00D87710" w:rsidRDefault="00DC4025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ab/>
      </w:r>
    </w:p>
    <w:p w:rsidR="00930F50" w:rsidRPr="004C3694" w:rsidRDefault="00606603" w:rsidP="007B4331">
      <w:pPr>
        <w:pStyle w:val="Standard"/>
        <w:jc w:val="both"/>
        <w:rPr>
          <w:b/>
          <w:i/>
          <w:sz w:val="28"/>
          <w:szCs w:val="28"/>
        </w:rPr>
      </w:pPr>
      <w:r w:rsidRPr="004C3694">
        <w:rPr>
          <w:b/>
          <w:i/>
          <w:sz w:val="28"/>
          <w:szCs w:val="28"/>
        </w:rPr>
        <w:t xml:space="preserve">  </w:t>
      </w:r>
      <w:r w:rsidR="00510C65" w:rsidRPr="004C3694">
        <w:rPr>
          <w:b/>
          <w:i/>
          <w:sz w:val="28"/>
          <w:szCs w:val="28"/>
        </w:rPr>
        <w:t>Sala das Sessões da Câmara Municip</w:t>
      </w:r>
      <w:r w:rsidRPr="004C3694">
        <w:rPr>
          <w:b/>
          <w:i/>
          <w:sz w:val="28"/>
          <w:szCs w:val="28"/>
        </w:rPr>
        <w:t>al de</w:t>
      </w:r>
      <w:r w:rsidR="00332676">
        <w:rPr>
          <w:b/>
          <w:i/>
          <w:sz w:val="28"/>
          <w:szCs w:val="28"/>
        </w:rPr>
        <w:t xml:space="preserve"> João Pessoa, em 09</w:t>
      </w:r>
      <w:r w:rsidR="004C3694" w:rsidRPr="004C3694">
        <w:rPr>
          <w:b/>
          <w:i/>
          <w:sz w:val="28"/>
          <w:szCs w:val="28"/>
        </w:rPr>
        <w:t xml:space="preserve"> de julho</w:t>
      </w:r>
      <w:r w:rsidRPr="004C3694">
        <w:rPr>
          <w:b/>
          <w:i/>
          <w:sz w:val="28"/>
          <w:szCs w:val="28"/>
        </w:rPr>
        <w:t xml:space="preserve"> de 2020</w:t>
      </w:r>
      <w:r w:rsidR="00510C65" w:rsidRPr="004C3694">
        <w:rPr>
          <w:b/>
          <w:i/>
          <w:sz w:val="28"/>
          <w:szCs w:val="28"/>
        </w:rPr>
        <w:t>.</w:t>
      </w: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Pr="00175E13" w:rsidRDefault="00007357" w:rsidP="00175E13">
      <w:pPr>
        <w:jc w:val="both"/>
        <w:rPr>
          <w:sz w:val="28"/>
          <w:szCs w:val="28"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8E09CF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4C369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3694" w:rsidRDefault="004C3694" w:rsidP="004C3694">
      <w:pPr>
        <w:jc w:val="both"/>
      </w:pPr>
      <w:r>
        <w:t xml:space="preserve">                                      Rua das Trincheiras, 43, Centro, João Pessoa – PB, CEP: 58.011-000 </w:t>
      </w:r>
    </w:p>
    <w:p w:rsidR="004C3694" w:rsidRDefault="004C3694" w:rsidP="004C3694">
      <w:pPr>
        <w:jc w:val="both"/>
      </w:pPr>
      <w:r>
        <w:t xml:space="preserve">                                                                    Telefone: (83) 3218-6358 </w:t>
      </w:r>
    </w:p>
    <w:p w:rsidR="004C3694" w:rsidRPr="00B225B3" w:rsidRDefault="004C3694" w:rsidP="004C3694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D92113" w:rsidRPr="008E09CF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92113" w:rsidRPr="008E09C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29FA"/>
    <w:rsid w:val="00007357"/>
    <w:rsid w:val="00010246"/>
    <w:rsid w:val="00010A85"/>
    <w:rsid w:val="00013C47"/>
    <w:rsid w:val="0002061B"/>
    <w:rsid w:val="00026087"/>
    <w:rsid w:val="00033ECB"/>
    <w:rsid w:val="0004661A"/>
    <w:rsid w:val="00050DF2"/>
    <w:rsid w:val="00057EA4"/>
    <w:rsid w:val="00066886"/>
    <w:rsid w:val="0008371B"/>
    <w:rsid w:val="000A0F22"/>
    <w:rsid w:val="000A1A13"/>
    <w:rsid w:val="000C013A"/>
    <w:rsid w:val="000C2D22"/>
    <w:rsid w:val="000C4303"/>
    <w:rsid w:val="000D308E"/>
    <w:rsid w:val="000D60F6"/>
    <w:rsid w:val="000E07BB"/>
    <w:rsid w:val="000E1D6A"/>
    <w:rsid w:val="000E4CCB"/>
    <w:rsid w:val="000E7B84"/>
    <w:rsid w:val="000E7C3C"/>
    <w:rsid w:val="000F3693"/>
    <w:rsid w:val="0010441A"/>
    <w:rsid w:val="00104D7D"/>
    <w:rsid w:val="00104DFE"/>
    <w:rsid w:val="0010666E"/>
    <w:rsid w:val="001073BC"/>
    <w:rsid w:val="001154FA"/>
    <w:rsid w:val="0011686C"/>
    <w:rsid w:val="001262F1"/>
    <w:rsid w:val="001270AB"/>
    <w:rsid w:val="001314B7"/>
    <w:rsid w:val="0013158C"/>
    <w:rsid w:val="00132790"/>
    <w:rsid w:val="00136C0E"/>
    <w:rsid w:val="001506C4"/>
    <w:rsid w:val="001657A4"/>
    <w:rsid w:val="00165C62"/>
    <w:rsid w:val="00172B0E"/>
    <w:rsid w:val="00175E13"/>
    <w:rsid w:val="0017777E"/>
    <w:rsid w:val="001905E2"/>
    <w:rsid w:val="001B2ED0"/>
    <w:rsid w:val="001B575F"/>
    <w:rsid w:val="001E01AB"/>
    <w:rsid w:val="001E3BAC"/>
    <w:rsid w:val="001F480A"/>
    <w:rsid w:val="001F681D"/>
    <w:rsid w:val="001F7322"/>
    <w:rsid w:val="002012CF"/>
    <w:rsid w:val="0020640C"/>
    <w:rsid w:val="00206A3C"/>
    <w:rsid w:val="002155F5"/>
    <w:rsid w:val="00221D18"/>
    <w:rsid w:val="00222265"/>
    <w:rsid w:val="00233AF3"/>
    <w:rsid w:val="002408A0"/>
    <w:rsid w:val="0024349A"/>
    <w:rsid w:val="00253949"/>
    <w:rsid w:val="0025566C"/>
    <w:rsid w:val="002608FC"/>
    <w:rsid w:val="00262925"/>
    <w:rsid w:val="00265797"/>
    <w:rsid w:val="0027289C"/>
    <w:rsid w:val="002A4D3B"/>
    <w:rsid w:val="002A5F55"/>
    <w:rsid w:val="002B0AC6"/>
    <w:rsid w:val="002B2F9F"/>
    <w:rsid w:val="002B488E"/>
    <w:rsid w:val="002C4ED9"/>
    <w:rsid w:val="002C631D"/>
    <w:rsid w:val="002C7254"/>
    <w:rsid w:val="002E1050"/>
    <w:rsid w:val="002E3BFF"/>
    <w:rsid w:val="002E4098"/>
    <w:rsid w:val="002E70C8"/>
    <w:rsid w:val="0030785E"/>
    <w:rsid w:val="00314032"/>
    <w:rsid w:val="003238D7"/>
    <w:rsid w:val="00325215"/>
    <w:rsid w:val="00332676"/>
    <w:rsid w:val="00337C5E"/>
    <w:rsid w:val="003543D7"/>
    <w:rsid w:val="003667E7"/>
    <w:rsid w:val="00366DF0"/>
    <w:rsid w:val="00375A93"/>
    <w:rsid w:val="0039611E"/>
    <w:rsid w:val="003A5C85"/>
    <w:rsid w:val="003A650B"/>
    <w:rsid w:val="003A6531"/>
    <w:rsid w:val="003C154D"/>
    <w:rsid w:val="003C7383"/>
    <w:rsid w:val="003D17D9"/>
    <w:rsid w:val="003D3B14"/>
    <w:rsid w:val="003E04F7"/>
    <w:rsid w:val="004049A2"/>
    <w:rsid w:val="0040799E"/>
    <w:rsid w:val="004114CF"/>
    <w:rsid w:val="00411ADC"/>
    <w:rsid w:val="00416CE3"/>
    <w:rsid w:val="00424CF1"/>
    <w:rsid w:val="00461630"/>
    <w:rsid w:val="004779D7"/>
    <w:rsid w:val="00483619"/>
    <w:rsid w:val="00487D8B"/>
    <w:rsid w:val="0049204D"/>
    <w:rsid w:val="004951CF"/>
    <w:rsid w:val="004A0D83"/>
    <w:rsid w:val="004A2F04"/>
    <w:rsid w:val="004A2F64"/>
    <w:rsid w:val="004C2197"/>
    <w:rsid w:val="004C3694"/>
    <w:rsid w:val="004D05C8"/>
    <w:rsid w:val="004D5083"/>
    <w:rsid w:val="004D5E40"/>
    <w:rsid w:val="005040BE"/>
    <w:rsid w:val="0050492E"/>
    <w:rsid w:val="0051011A"/>
    <w:rsid w:val="00510C65"/>
    <w:rsid w:val="00511F95"/>
    <w:rsid w:val="0052227B"/>
    <w:rsid w:val="00527EF5"/>
    <w:rsid w:val="00531F7A"/>
    <w:rsid w:val="00533EAE"/>
    <w:rsid w:val="00541DDA"/>
    <w:rsid w:val="00541E67"/>
    <w:rsid w:val="005427CD"/>
    <w:rsid w:val="00551A43"/>
    <w:rsid w:val="00554B0F"/>
    <w:rsid w:val="00555420"/>
    <w:rsid w:val="005705FE"/>
    <w:rsid w:val="00571CCD"/>
    <w:rsid w:val="005774DF"/>
    <w:rsid w:val="00594ABA"/>
    <w:rsid w:val="00596F69"/>
    <w:rsid w:val="005A01E1"/>
    <w:rsid w:val="005B04A7"/>
    <w:rsid w:val="005B0DDF"/>
    <w:rsid w:val="005C0531"/>
    <w:rsid w:val="005C6730"/>
    <w:rsid w:val="005C6FD3"/>
    <w:rsid w:val="005D1D9B"/>
    <w:rsid w:val="005D418D"/>
    <w:rsid w:val="005E1E55"/>
    <w:rsid w:val="005E2547"/>
    <w:rsid w:val="005E457A"/>
    <w:rsid w:val="006053F4"/>
    <w:rsid w:val="00606603"/>
    <w:rsid w:val="006148DB"/>
    <w:rsid w:val="006179C6"/>
    <w:rsid w:val="00627F61"/>
    <w:rsid w:val="0063561F"/>
    <w:rsid w:val="0063594C"/>
    <w:rsid w:val="00650C77"/>
    <w:rsid w:val="00651071"/>
    <w:rsid w:val="0065119E"/>
    <w:rsid w:val="00676BDF"/>
    <w:rsid w:val="00677364"/>
    <w:rsid w:val="00683229"/>
    <w:rsid w:val="00683869"/>
    <w:rsid w:val="0068556C"/>
    <w:rsid w:val="006925EB"/>
    <w:rsid w:val="00694CED"/>
    <w:rsid w:val="006A4BFA"/>
    <w:rsid w:val="006A6CB9"/>
    <w:rsid w:val="006B5022"/>
    <w:rsid w:val="006C4E35"/>
    <w:rsid w:val="006D3912"/>
    <w:rsid w:val="006E11C2"/>
    <w:rsid w:val="006F1372"/>
    <w:rsid w:val="006F4344"/>
    <w:rsid w:val="006F44D3"/>
    <w:rsid w:val="006F583F"/>
    <w:rsid w:val="006F6073"/>
    <w:rsid w:val="006F7AA4"/>
    <w:rsid w:val="0070016F"/>
    <w:rsid w:val="00700317"/>
    <w:rsid w:val="007169FC"/>
    <w:rsid w:val="00717901"/>
    <w:rsid w:val="00726077"/>
    <w:rsid w:val="0072683E"/>
    <w:rsid w:val="00733260"/>
    <w:rsid w:val="00733A19"/>
    <w:rsid w:val="00734107"/>
    <w:rsid w:val="0074200B"/>
    <w:rsid w:val="00744A9C"/>
    <w:rsid w:val="00744CC7"/>
    <w:rsid w:val="00747C7D"/>
    <w:rsid w:val="007542AF"/>
    <w:rsid w:val="00755BFE"/>
    <w:rsid w:val="00771577"/>
    <w:rsid w:val="00781749"/>
    <w:rsid w:val="00793003"/>
    <w:rsid w:val="007A782D"/>
    <w:rsid w:val="007B4331"/>
    <w:rsid w:val="007B695F"/>
    <w:rsid w:val="007B7D0E"/>
    <w:rsid w:val="007D646B"/>
    <w:rsid w:val="007D7C67"/>
    <w:rsid w:val="007E5CEF"/>
    <w:rsid w:val="007F61CC"/>
    <w:rsid w:val="0080270F"/>
    <w:rsid w:val="00803825"/>
    <w:rsid w:val="0081275A"/>
    <w:rsid w:val="008128B5"/>
    <w:rsid w:val="008166E2"/>
    <w:rsid w:val="00817B29"/>
    <w:rsid w:val="00824836"/>
    <w:rsid w:val="008341A5"/>
    <w:rsid w:val="00840B28"/>
    <w:rsid w:val="00850D3C"/>
    <w:rsid w:val="00861A22"/>
    <w:rsid w:val="00863622"/>
    <w:rsid w:val="00866461"/>
    <w:rsid w:val="00870645"/>
    <w:rsid w:val="00871CE6"/>
    <w:rsid w:val="00876226"/>
    <w:rsid w:val="0088323E"/>
    <w:rsid w:val="00884D55"/>
    <w:rsid w:val="008A5663"/>
    <w:rsid w:val="008A6D65"/>
    <w:rsid w:val="008B4241"/>
    <w:rsid w:val="008B5264"/>
    <w:rsid w:val="008D01BD"/>
    <w:rsid w:val="008D11F3"/>
    <w:rsid w:val="008D3F3F"/>
    <w:rsid w:val="008E09CF"/>
    <w:rsid w:val="008E30A8"/>
    <w:rsid w:val="008E4AFE"/>
    <w:rsid w:val="008F1047"/>
    <w:rsid w:val="008F7BC5"/>
    <w:rsid w:val="008F7FE2"/>
    <w:rsid w:val="00904A29"/>
    <w:rsid w:val="009141E9"/>
    <w:rsid w:val="00914228"/>
    <w:rsid w:val="00921E9C"/>
    <w:rsid w:val="0092272F"/>
    <w:rsid w:val="0092642C"/>
    <w:rsid w:val="009306D9"/>
    <w:rsid w:val="00930F50"/>
    <w:rsid w:val="0093134C"/>
    <w:rsid w:val="00931BAF"/>
    <w:rsid w:val="0093200D"/>
    <w:rsid w:val="00932AEC"/>
    <w:rsid w:val="00944696"/>
    <w:rsid w:val="0096664E"/>
    <w:rsid w:val="00971A93"/>
    <w:rsid w:val="009747B0"/>
    <w:rsid w:val="00980DC4"/>
    <w:rsid w:val="00985710"/>
    <w:rsid w:val="00986298"/>
    <w:rsid w:val="009878B2"/>
    <w:rsid w:val="009904D2"/>
    <w:rsid w:val="00990C8A"/>
    <w:rsid w:val="009B327D"/>
    <w:rsid w:val="009C26C1"/>
    <w:rsid w:val="009C295B"/>
    <w:rsid w:val="009C36F9"/>
    <w:rsid w:val="009C79AC"/>
    <w:rsid w:val="009D14EC"/>
    <w:rsid w:val="009E1D71"/>
    <w:rsid w:val="009E22C7"/>
    <w:rsid w:val="009E28C7"/>
    <w:rsid w:val="009E5F91"/>
    <w:rsid w:val="009F0A62"/>
    <w:rsid w:val="009F594D"/>
    <w:rsid w:val="009F6F94"/>
    <w:rsid w:val="00A0381B"/>
    <w:rsid w:val="00A054A4"/>
    <w:rsid w:val="00A07F05"/>
    <w:rsid w:val="00A107CA"/>
    <w:rsid w:val="00A17E96"/>
    <w:rsid w:val="00A23E0C"/>
    <w:rsid w:val="00A262E9"/>
    <w:rsid w:val="00A41A74"/>
    <w:rsid w:val="00A467F7"/>
    <w:rsid w:val="00A539D7"/>
    <w:rsid w:val="00A6247D"/>
    <w:rsid w:val="00A95019"/>
    <w:rsid w:val="00A956F2"/>
    <w:rsid w:val="00A9616E"/>
    <w:rsid w:val="00A962DB"/>
    <w:rsid w:val="00A979FA"/>
    <w:rsid w:val="00AA2E3D"/>
    <w:rsid w:val="00AA3C6A"/>
    <w:rsid w:val="00AB679A"/>
    <w:rsid w:val="00AC0820"/>
    <w:rsid w:val="00AC0996"/>
    <w:rsid w:val="00AC138A"/>
    <w:rsid w:val="00AC526B"/>
    <w:rsid w:val="00AD38DE"/>
    <w:rsid w:val="00AE09F0"/>
    <w:rsid w:val="00AE0AD5"/>
    <w:rsid w:val="00AE2CCC"/>
    <w:rsid w:val="00AE71FC"/>
    <w:rsid w:val="00AF145A"/>
    <w:rsid w:val="00AF2CCC"/>
    <w:rsid w:val="00AF6E15"/>
    <w:rsid w:val="00B031F5"/>
    <w:rsid w:val="00B05B4B"/>
    <w:rsid w:val="00B121E9"/>
    <w:rsid w:val="00B15B5E"/>
    <w:rsid w:val="00B2494A"/>
    <w:rsid w:val="00B27F9A"/>
    <w:rsid w:val="00B352A1"/>
    <w:rsid w:val="00B407DA"/>
    <w:rsid w:val="00B42BE0"/>
    <w:rsid w:val="00B5439B"/>
    <w:rsid w:val="00B6383C"/>
    <w:rsid w:val="00B64EB8"/>
    <w:rsid w:val="00B656D0"/>
    <w:rsid w:val="00B65F98"/>
    <w:rsid w:val="00B76C79"/>
    <w:rsid w:val="00B83B9B"/>
    <w:rsid w:val="00B83EB2"/>
    <w:rsid w:val="00B83F92"/>
    <w:rsid w:val="00B8467A"/>
    <w:rsid w:val="00B91D7F"/>
    <w:rsid w:val="00B9313C"/>
    <w:rsid w:val="00BA5454"/>
    <w:rsid w:val="00BB3AE2"/>
    <w:rsid w:val="00BB4F1D"/>
    <w:rsid w:val="00BB55E3"/>
    <w:rsid w:val="00BB5D8A"/>
    <w:rsid w:val="00BB6EA2"/>
    <w:rsid w:val="00BC6903"/>
    <w:rsid w:val="00BD5B98"/>
    <w:rsid w:val="00C03055"/>
    <w:rsid w:val="00C15FDA"/>
    <w:rsid w:val="00C1674A"/>
    <w:rsid w:val="00C22444"/>
    <w:rsid w:val="00C27D7F"/>
    <w:rsid w:val="00C31896"/>
    <w:rsid w:val="00C350F0"/>
    <w:rsid w:val="00C376B8"/>
    <w:rsid w:val="00C47B57"/>
    <w:rsid w:val="00C63756"/>
    <w:rsid w:val="00C66426"/>
    <w:rsid w:val="00C66427"/>
    <w:rsid w:val="00C72416"/>
    <w:rsid w:val="00C82EC5"/>
    <w:rsid w:val="00C85B4E"/>
    <w:rsid w:val="00C865ED"/>
    <w:rsid w:val="00C966EE"/>
    <w:rsid w:val="00CA48D4"/>
    <w:rsid w:val="00CA7203"/>
    <w:rsid w:val="00CD2D10"/>
    <w:rsid w:val="00CD7909"/>
    <w:rsid w:val="00CE7EA6"/>
    <w:rsid w:val="00CF671C"/>
    <w:rsid w:val="00D0370E"/>
    <w:rsid w:val="00D107FC"/>
    <w:rsid w:val="00D20F7B"/>
    <w:rsid w:val="00D2238C"/>
    <w:rsid w:val="00D2728D"/>
    <w:rsid w:val="00D3288A"/>
    <w:rsid w:val="00D45AB8"/>
    <w:rsid w:val="00D45CF2"/>
    <w:rsid w:val="00D64CF7"/>
    <w:rsid w:val="00D671AD"/>
    <w:rsid w:val="00D6793E"/>
    <w:rsid w:val="00D70E1F"/>
    <w:rsid w:val="00D7203D"/>
    <w:rsid w:val="00D75D0B"/>
    <w:rsid w:val="00D77B5F"/>
    <w:rsid w:val="00D86660"/>
    <w:rsid w:val="00D86AD6"/>
    <w:rsid w:val="00D87710"/>
    <w:rsid w:val="00D92113"/>
    <w:rsid w:val="00DA0DC0"/>
    <w:rsid w:val="00DA1B93"/>
    <w:rsid w:val="00DA3110"/>
    <w:rsid w:val="00DA35FD"/>
    <w:rsid w:val="00DC1676"/>
    <w:rsid w:val="00DC1943"/>
    <w:rsid w:val="00DC4025"/>
    <w:rsid w:val="00DD5C17"/>
    <w:rsid w:val="00DD7758"/>
    <w:rsid w:val="00DE09AB"/>
    <w:rsid w:val="00DE43BC"/>
    <w:rsid w:val="00DE53A4"/>
    <w:rsid w:val="00DE635D"/>
    <w:rsid w:val="00E00094"/>
    <w:rsid w:val="00E0093C"/>
    <w:rsid w:val="00E04AE0"/>
    <w:rsid w:val="00E04FBD"/>
    <w:rsid w:val="00E064DC"/>
    <w:rsid w:val="00E06A24"/>
    <w:rsid w:val="00E06A75"/>
    <w:rsid w:val="00E07749"/>
    <w:rsid w:val="00E11C4C"/>
    <w:rsid w:val="00E1319E"/>
    <w:rsid w:val="00E2351D"/>
    <w:rsid w:val="00E25635"/>
    <w:rsid w:val="00E3684C"/>
    <w:rsid w:val="00E400B2"/>
    <w:rsid w:val="00E52606"/>
    <w:rsid w:val="00E557B5"/>
    <w:rsid w:val="00E55F99"/>
    <w:rsid w:val="00E577D1"/>
    <w:rsid w:val="00E67EB7"/>
    <w:rsid w:val="00E71237"/>
    <w:rsid w:val="00E7154D"/>
    <w:rsid w:val="00E735DC"/>
    <w:rsid w:val="00E85764"/>
    <w:rsid w:val="00E874BE"/>
    <w:rsid w:val="00E90EAD"/>
    <w:rsid w:val="00E920DC"/>
    <w:rsid w:val="00EA4B03"/>
    <w:rsid w:val="00EA7EED"/>
    <w:rsid w:val="00EB0E9F"/>
    <w:rsid w:val="00EB1B27"/>
    <w:rsid w:val="00ED0D7C"/>
    <w:rsid w:val="00EE1BBE"/>
    <w:rsid w:val="00EE47EF"/>
    <w:rsid w:val="00EE6870"/>
    <w:rsid w:val="00EE74F8"/>
    <w:rsid w:val="00EF0FB2"/>
    <w:rsid w:val="00EF7BE1"/>
    <w:rsid w:val="00F02F77"/>
    <w:rsid w:val="00F1603E"/>
    <w:rsid w:val="00F170EC"/>
    <w:rsid w:val="00F202E4"/>
    <w:rsid w:val="00F20A8C"/>
    <w:rsid w:val="00F2368A"/>
    <w:rsid w:val="00F41E1F"/>
    <w:rsid w:val="00F50B40"/>
    <w:rsid w:val="00F56793"/>
    <w:rsid w:val="00F62EF4"/>
    <w:rsid w:val="00F638C6"/>
    <w:rsid w:val="00F6391C"/>
    <w:rsid w:val="00F73BBF"/>
    <w:rsid w:val="00F74AAA"/>
    <w:rsid w:val="00F80CA0"/>
    <w:rsid w:val="00F82DBF"/>
    <w:rsid w:val="00F864BD"/>
    <w:rsid w:val="00F96B81"/>
    <w:rsid w:val="00FA0A86"/>
    <w:rsid w:val="00FA2B8C"/>
    <w:rsid w:val="00FA2F32"/>
    <w:rsid w:val="00FA46B7"/>
    <w:rsid w:val="00FB52CD"/>
    <w:rsid w:val="00FF1FE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168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370</cp:revision>
  <cp:lastPrinted>2020-07-10T01:20:00Z</cp:lastPrinted>
  <dcterms:created xsi:type="dcterms:W3CDTF">2019-04-26T00:30:00Z</dcterms:created>
  <dcterms:modified xsi:type="dcterms:W3CDTF">2020-07-10T01:20:00Z</dcterms:modified>
</cp:coreProperties>
</file>