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D87710" w:rsidRDefault="00B76C79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</w:t>
      </w:r>
      <w:proofErr w:type="gramStart"/>
      <w:r w:rsidR="00F638C6">
        <w:rPr>
          <w:rFonts w:ascii="Liberation Sans" w:hAnsi="Liberation Sans"/>
          <w:i/>
          <w:sz w:val="32"/>
          <w:szCs w:val="32"/>
        </w:rPr>
        <w:t xml:space="preserve">o </w:t>
      </w:r>
      <w:r w:rsidR="00ED22E8" w:rsidRPr="00ED22E8">
        <w:rPr>
          <w:rFonts w:ascii="Liberation Sans" w:hAnsi="Liberation Sans"/>
          <w:i/>
          <w:sz w:val="32"/>
          <w:szCs w:val="32"/>
        </w:rPr>
        <w:t xml:space="preserve"> </w:t>
      </w:r>
      <w:bookmarkStart w:id="0" w:name="_GoBack"/>
      <w:r w:rsidR="00D15EDD">
        <w:rPr>
          <w:rFonts w:ascii="Liberation Sans" w:hAnsi="Liberation Sans"/>
          <w:i/>
          <w:sz w:val="32"/>
          <w:szCs w:val="32"/>
        </w:rPr>
        <w:t>esclarecimento</w:t>
      </w:r>
      <w:proofErr w:type="gramEnd"/>
      <w:r w:rsidR="00D15EDD">
        <w:rPr>
          <w:rFonts w:ascii="Liberation Sans" w:hAnsi="Liberation Sans"/>
          <w:i/>
          <w:sz w:val="32"/>
          <w:szCs w:val="32"/>
        </w:rPr>
        <w:t xml:space="preserve"> </w:t>
      </w:r>
      <w:r w:rsidR="00ED22E8">
        <w:rPr>
          <w:rFonts w:ascii="Liberation Sans" w:hAnsi="Liberation Sans"/>
          <w:i/>
          <w:sz w:val="32"/>
          <w:szCs w:val="32"/>
        </w:rPr>
        <w:t>da falta do abastecime</w:t>
      </w:r>
      <w:r w:rsidR="001746EC">
        <w:rPr>
          <w:rFonts w:ascii="Liberation Sans" w:hAnsi="Liberation Sans"/>
          <w:i/>
          <w:sz w:val="32"/>
          <w:szCs w:val="32"/>
        </w:rPr>
        <w:t>nto de água no bairro Jardim Luna</w:t>
      </w:r>
      <w:r w:rsidR="00ED22E8">
        <w:rPr>
          <w:rFonts w:ascii="Liberation Sans" w:hAnsi="Liberation Sans"/>
          <w:i/>
          <w:sz w:val="32"/>
          <w:szCs w:val="32"/>
        </w:rPr>
        <w:t>, nesta capital.</w:t>
      </w:r>
    </w:p>
    <w:bookmarkEnd w:id="0"/>
    <w:p w:rsidR="00D87710" w:rsidRPr="00D87710" w:rsidRDefault="00DC4025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29FA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2D22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158C"/>
    <w:rsid w:val="00132790"/>
    <w:rsid w:val="00136C0E"/>
    <w:rsid w:val="001506C4"/>
    <w:rsid w:val="001657A4"/>
    <w:rsid w:val="00165C62"/>
    <w:rsid w:val="00172B0E"/>
    <w:rsid w:val="001746EC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5566C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26A90"/>
    <w:rsid w:val="00330201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4F3F85"/>
    <w:rsid w:val="005040BE"/>
    <w:rsid w:val="0050492E"/>
    <w:rsid w:val="0051011A"/>
    <w:rsid w:val="00510C65"/>
    <w:rsid w:val="00511F95"/>
    <w:rsid w:val="0052227B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0C77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344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65D5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23C45"/>
    <w:rsid w:val="00824836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2D88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AB0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15EDD"/>
    <w:rsid w:val="00D20F7B"/>
    <w:rsid w:val="00D2238C"/>
    <w:rsid w:val="00D2728D"/>
    <w:rsid w:val="00D3288A"/>
    <w:rsid w:val="00D45AB8"/>
    <w:rsid w:val="00D45CF2"/>
    <w:rsid w:val="00D55DC7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87710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083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2DEA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D22E8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178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396</cp:revision>
  <cp:lastPrinted>2020-07-10T01:41:00Z</cp:lastPrinted>
  <dcterms:created xsi:type="dcterms:W3CDTF">2019-04-26T00:30:00Z</dcterms:created>
  <dcterms:modified xsi:type="dcterms:W3CDTF">2020-07-10T01:42:00Z</dcterms:modified>
</cp:coreProperties>
</file>