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A5741C">
        <w:rPr>
          <w:rFonts w:ascii="Liberation Sans" w:hAnsi="Liberation Sans"/>
          <w:i/>
          <w:sz w:val="32"/>
          <w:szCs w:val="32"/>
        </w:rPr>
        <w:t>nto de água no bairro de Manaíra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bookmarkEnd w:id="0"/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94107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46EC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26A90"/>
    <w:rsid w:val="00330201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4F3F85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A6844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65D5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3C45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2D88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A3EC6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5741C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25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AB0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55DC7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083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2DEA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181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406</cp:revision>
  <cp:lastPrinted>2020-07-10T01:49:00Z</cp:lastPrinted>
  <dcterms:created xsi:type="dcterms:W3CDTF">2019-04-26T00:30:00Z</dcterms:created>
  <dcterms:modified xsi:type="dcterms:W3CDTF">2020-07-10T01:50:00Z</dcterms:modified>
</cp:coreProperties>
</file>