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6213B0">
        <w:rPr>
          <w:rFonts w:ascii="Liberation Sans" w:hAnsi="Liberation Sans"/>
          <w:i/>
          <w:sz w:val="32"/>
          <w:szCs w:val="32"/>
        </w:rPr>
        <w:t>nto de água no bairro Cabo Branco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94107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46EC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094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A6844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13B0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A3EC6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5741C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25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182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410</cp:revision>
  <cp:lastPrinted>2020-07-10T01:52:00Z</cp:lastPrinted>
  <dcterms:created xsi:type="dcterms:W3CDTF">2019-04-26T00:30:00Z</dcterms:created>
  <dcterms:modified xsi:type="dcterms:W3CDTF">2020-07-10T01:53:00Z</dcterms:modified>
</cp:coreProperties>
</file>