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Pr="00E67EB7" w:rsidRDefault="00930F50">
      <w:pPr>
        <w:autoSpaceDE w:val="0"/>
        <w:spacing w:line="360" w:lineRule="auto"/>
        <w:rPr>
          <w:rFonts w:ascii="Calibri" w:hAnsi="Calibri" w:cs="Calibri"/>
          <w:sz w:val="24"/>
          <w:szCs w:val="24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B42388">
        <w:rPr>
          <w:rFonts w:ascii="Liberation Sans" w:hAnsi="Liberation Sans"/>
          <w:bCs/>
          <w:i/>
          <w:color w:val="000000"/>
          <w:sz w:val="32"/>
          <w:szCs w:val="32"/>
        </w:rPr>
        <w:t>bairro Jardim Oceania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80E17"/>
    <w:rsid w:val="000A71B1"/>
    <w:rsid w:val="000B77D9"/>
    <w:rsid w:val="000D19A4"/>
    <w:rsid w:val="001262F1"/>
    <w:rsid w:val="00170CA2"/>
    <w:rsid w:val="0018697C"/>
    <w:rsid w:val="00196F35"/>
    <w:rsid w:val="001B31CB"/>
    <w:rsid w:val="001B468A"/>
    <w:rsid w:val="001E3BAC"/>
    <w:rsid w:val="001F0E89"/>
    <w:rsid w:val="001F21F3"/>
    <w:rsid w:val="001F462C"/>
    <w:rsid w:val="00231678"/>
    <w:rsid w:val="0024600B"/>
    <w:rsid w:val="00246C74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378C5"/>
    <w:rsid w:val="00554B0F"/>
    <w:rsid w:val="00572B84"/>
    <w:rsid w:val="005C25D1"/>
    <w:rsid w:val="005C5125"/>
    <w:rsid w:val="00627704"/>
    <w:rsid w:val="006400D3"/>
    <w:rsid w:val="006B024B"/>
    <w:rsid w:val="006B5022"/>
    <w:rsid w:val="006B5E30"/>
    <w:rsid w:val="006C2446"/>
    <w:rsid w:val="006E76BE"/>
    <w:rsid w:val="00700752"/>
    <w:rsid w:val="0077334C"/>
    <w:rsid w:val="00791E2A"/>
    <w:rsid w:val="00792BBA"/>
    <w:rsid w:val="007E206E"/>
    <w:rsid w:val="008049F7"/>
    <w:rsid w:val="00811353"/>
    <w:rsid w:val="00891570"/>
    <w:rsid w:val="008A4B38"/>
    <w:rsid w:val="008A5663"/>
    <w:rsid w:val="008A6E95"/>
    <w:rsid w:val="008F26F2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D6DDF"/>
    <w:rsid w:val="00AF121E"/>
    <w:rsid w:val="00B067EB"/>
    <w:rsid w:val="00B359B6"/>
    <w:rsid w:val="00B42388"/>
    <w:rsid w:val="00B53547"/>
    <w:rsid w:val="00B56D8D"/>
    <w:rsid w:val="00B7597A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41F3"/>
    <w:rsid w:val="00EE70E8"/>
    <w:rsid w:val="00F03B46"/>
    <w:rsid w:val="00F07B3C"/>
    <w:rsid w:val="00F13B24"/>
    <w:rsid w:val="00F22A9E"/>
    <w:rsid w:val="00F36928"/>
    <w:rsid w:val="00F428A5"/>
    <w:rsid w:val="00F51A86"/>
    <w:rsid w:val="00F82786"/>
    <w:rsid w:val="00F87D65"/>
    <w:rsid w:val="00F92E9F"/>
    <w:rsid w:val="00F93B4E"/>
    <w:rsid w:val="00FB1F92"/>
    <w:rsid w:val="00FB3253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4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8</cp:revision>
  <cp:lastPrinted>2020-07-12T02:34:00Z</cp:lastPrinted>
  <dcterms:created xsi:type="dcterms:W3CDTF">2020-07-06T23:17:00Z</dcterms:created>
  <dcterms:modified xsi:type="dcterms:W3CDTF">2020-07-12T02:34:00Z</dcterms:modified>
</cp:coreProperties>
</file>