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FD7C45">
        <w:rPr>
          <w:rFonts w:ascii="Liberation Sans" w:hAnsi="Liberation Sans"/>
          <w:bCs/>
          <w:i/>
          <w:color w:val="000000"/>
          <w:sz w:val="32"/>
          <w:szCs w:val="32"/>
        </w:rPr>
        <w:t>bairro Cidade Verde</w:t>
      </w:r>
      <w:r w:rsidR="007513A2">
        <w:rPr>
          <w:rFonts w:ascii="Liberation Sans" w:hAnsi="Liberation Sans"/>
          <w:bCs/>
          <w:i/>
          <w:color w:val="000000"/>
          <w:sz w:val="32"/>
          <w:szCs w:val="32"/>
        </w:rPr>
        <w:t xml:space="preserve"> I</w:t>
      </w:r>
      <w:r w:rsidR="007E6340">
        <w:rPr>
          <w:rFonts w:ascii="Liberation Sans" w:hAnsi="Liberation Sans"/>
          <w:bCs/>
          <w:i/>
          <w:color w:val="000000"/>
          <w:sz w:val="32"/>
          <w:szCs w:val="32"/>
        </w:rPr>
        <w:t>I</w:t>
      </w:r>
      <w:r w:rsidR="007513A2">
        <w:rPr>
          <w:rFonts w:ascii="Liberation Sans" w:hAnsi="Liberation Sans"/>
          <w:bCs/>
          <w:i/>
          <w:color w:val="000000"/>
          <w:sz w:val="32"/>
          <w:szCs w:val="32"/>
        </w:rPr>
        <w:t>,</w:t>
      </w:r>
      <w:r w:rsidR="00FD7C45">
        <w:rPr>
          <w:rFonts w:ascii="Liberation Sans" w:hAnsi="Liberation Sans"/>
          <w:bCs/>
          <w:i/>
          <w:color w:val="000000"/>
          <w:sz w:val="32"/>
          <w:szCs w:val="32"/>
        </w:rPr>
        <w:t xml:space="preserve"> em  Mangabeira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bookmarkEnd w:id="0"/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68FA"/>
    <w:rsid w:val="00017054"/>
    <w:rsid w:val="00041C49"/>
    <w:rsid w:val="00047AEC"/>
    <w:rsid w:val="00066BD8"/>
    <w:rsid w:val="0007125D"/>
    <w:rsid w:val="00080E17"/>
    <w:rsid w:val="000A71B1"/>
    <w:rsid w:val="000B77D9"/>
    <w:rsid w:val="000D19A4"/>
    <w:rsid w:val="001168A2"/>
    <w:rsid w:val="001262F1"/>
    <w:rsid w:val="00170CA2"/>
    <w:rsid w:val="0018697C"/>
    <w:rsid w:val="00186F6F"/>
    <w:rsid w:val="00196F35"/>
    <w:rsid w:val="001B31CB"/>
    <w:rsid w:val="001B468A"/>
    <w:rsid w:val="001D6171"/>
    <w:rsid w:val="001E3BAC"/>
    <w:rsid w:val="001F0E89"/>
    <w:rsid w:val="001F21F3"/>
    <w:rsid w:val="001F462C"/>
    <w:rsid w:val="00231678"/>
    <w:rsid w:val="0024600B"/>
    <w:rsid w:val="00246C74"/>
    <w:rsid w:val="00272F1A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320DF"/>
    <w:rsid w:val="00333145"/>
    <w:rsid w:val="00342098"/>
    <w:rsid w:val="003A1E95"/>
    <w:rsid w:val="003A3A90"/>
    <w:rsid w:val="003C39A1"/>
    <w:rsid w:val="003D79C7"/>
    <w:rsid w:val="003E1AD8"/>
    <w:rsid w:val="003F153B"/>
    <w:rsid w:val="0042254E"/>
    <w:rsid w:val="00450BCA"/>
    <w:rsid w:val="0046083C"/>
    <w:rsid w:val="004801BF"/>
    <w:rsid w:val="004922A0"/>
    <w:rsid w:val="004C4DA7"/>
    <w:rsid w:val="004D4D9C"/>
    <w:rsid w:val="004F0287"/>
    <w:rsid w:val="004F30F6"/>
    <w:rsid w:val="005030EF"/>
    <w:rsid w:val="00510C65"/>
    <w:rsid w:val="00511AC6"/>
    <w:rsid w:val="00537016"/>
    <w:rsid w:val="005378C5"/>
    <w:rsid w:val="00554B0F"/>
    <w:rsid w:val="0055534D"/>
    <w:rsid w:val="00572B84"/>
    <w:rsid w:val="005C25D1"/>
    <w:rsid w:val="005C5125"/>
    <w:rsid w:val="00627704"/>
    <w:rsid w:val="006400D3"/>
    <w:rsid w:val="00651520"/>
    <w:rsid w:val="006B024B"/>
    <w:rsid w:val="006B5022"/>
    <w:rsid w:val="006B5E30"/>
    <w:rsid w:val="006C2446"/>
    <w:rsid w:val="006E76BE"/>
    <w:rsid w:val="006F0100"/>
    <w:rsid w:val="00700752"/>
    <w:rsid w:val="007513A2"/>
    <w:rsid w:val="0077334C"/>
    <w:rsid w:val="00791E2A"/>
    <w:rsid w:val="00792BBA"/>
    <w:rsid w:val="007E206E"/>
    <w:rsid w:val="007E6340"/>
    <w:rsid w:val="008049F7"/>
    <w:rsid w:val="00811353"/>
    <w:rsid w:val="008608DF"/>
    <w:rsid w:val="00887047"/>
    <w:rsid w:val="00891570"/>
    <w:rsid w:val="008A4B38"/>
    <w:rsid w:val="008A5663"/>
    <w:rsid w:val="008A6E95"/>
    <w:rsid w:val="008F26F2"/>
    <w:rsid w:val="00907427"/>
    <w:rsid w:val="00914953"/>
    <w:rsid w:val="00922853"/>
    <w:rsid w:val="00930F50"/>
    <w:rsid w:val="00941BFD"/>
    <w:rsid w:val="00986298"/>
    <w:rsid w:val="00990C8A"/>
    <w:rsid w:val="009A1847"/>
    <w:rsid w:val="009B1486"/>
    <w:rsid w:val="009C34F4"/>
    <w:rsid w:val="009D2E75"/>
    <w:rsid w:val="009E1198"/>
    <w:rsid w:val="009E5F91"/>
    <w:rsid w:val="00A215E2"/>
    <w:rsid w:val="00A355D4"/>
    <w:rsid w:val="00AA7BF9"/>
    <w:rsid w:val="00AC3B79"/>
    <w:rsid w:val="00AD6DDF"/>
    <w:rsid w:val="00AF121E"/>
    <w:rsid w:val="00B067EB"/>
    <w:rsid w:val="00B359B6"/>
    <w:rsid w:val="00B42388"/>
    <w:rsid w:val="00B53547"/>
    <w:rsid w:val="00B56D8D"/>
    <w:rsid w:val="00B7597A"/>
    <w:rsid w:val="00B834BE"/>
    <w:rsid w:val="00B87E28"/>
    <w:rsid w:val="00B9313C"/>
    <w:rsid w:val="00BC6BC4"/>
    <w:rsid w:val="00BD7FEF"/>
    <w:rsid w:val="00C04ACB"/>
    <w:rsid w:val="00C05C4E"/>
    <w:rsid w:val="00C22444"/>
    <w:rsid w:val="00C31E0E"/>
    <w:rsid w:val="00C47FEB"/>
    <w:rsid w:val="00C56CDB"/>
    <w:rsid w:val="00C76DE5"/>
    <w:rsid w:val="00C8354A"/>
    <w:rsid w:val="00C85B4E"/>
    <w:rsid w:val="00C9425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11C4C"/>
    <w:rsid w:val="00E34793"/>
    <w:rsid w:val="00E67EB7"/>
    <w:rsid w:val="00E84677"/>
    <w:rsid w:val="00E96437"/>
    <w:rsid w:val="00EA4520"/>
    <w:rsid w:val="00EC41F3"/>
    <w:rsid w:val="00EE70E8"/>
    <w:rsid w:val="00EF5A6B"/>
    <w:rsid w:val="00F03B46"/>
    <w:rsid w:val="00F07B3C"/>
    <w:rsid w:val="00F13B24"/>
    <w:rsid w:val="00F22A9E"/>
    <w:rsid w:val="00F36928"/>
    <w:rsid w:val="00F428A5"/>
    <w:rsid w:val="00F51A86"/>
    <w:rsid w:val="00F5567D"/>
    <w:rsid w:val="00F82786"/>
    <w:rsid w:val="00F87D65"/>
    <w:rsid w:val="00F92E9F"/>
    <w:rsid w:val="00F93B4E"/>
    <w:rsid w:val="00FB1F92"/>
    <w:rsid w:val="00FB3253"/>
    <w:rsid w:val="00FD7C45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18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50</cp:revision>
  <cp:lastPrinted>2020-07-12T03:01:00Z</cp:lastPrinted>
  <dcterms:created xsi:type="dcterms:W3CDTF">2020-07-06T23:17:00Z</dcterms:created>
  <dcterms:modified xsi:type="dcterms:W3CDTF">2020-07-12T03:02:00Z</dcterms:modified>
</cp:coreProperties>
</file>