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8E08A9">
        <w:rPr>
          <w:rFonts w:ascii="Liberation Sans" w:hAnsi="Liberation Sans"/>
          <w:bCs/>
          <w:i/>
          <w:color w:val="000000"/>
          <w:sz w:val="32"/>
          <w:szCs w:val="32"/>
        </w:rPr>
        <w:t>Bairro das Indústrias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7125D"/>
    <w:rsid w:val="00080E17"/>
    <w:rsid w:val="000A71B1"/>
    <w:rsid w:val="000B77D9"/>
    <w:rsid w:val="000D19A4"/>
    <w:rsid w:val="000F6466"/>
    <w:rsid w:val="001168A2"/>
    <w:rsid w:val="001262F1"/>
    <w:rsid w:val="00170CA2"/>
    <w:rsid w:val="0018697C"/>
    <w:rsid w:val="00186F6F"/>
    <w:rsid w:val="00196F35"/>
    <w:rsid w:val="001B31CB"/>
    <w:rsid w:val="001B468A"/>
    <w:rsid w:val="001D6171"/>
    <w:rsid w:val="001E3BAC"/>
    <w:rsid w:val="001F0E89"/>
    <w:rsid w:val="001F21F3"/>
    <w:rsid w:val="001F462C"/>
    <w:rsid w:val="00215B05"/>
    <w:rsid w:val="00231678"/>
    <w:rsid w:val="0024600B"/>
    <w:rsid w:val="00246C74"/>
    <w:rsid w:val="002512B5"/>
    <w:rsid w:val="00272F1A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019F7"/>
    <w:rsid w:val="003320DF"/>
    <w:rsid w:val="00333145"/>
    <w:rsid w:val="00342098"/>
    <w:rsid w:val="003A1E95"/>
    <w:rsid w:val="003A3A90"/>
    <w:rsid w:val="003C39A1"/>
    <w:rsid w:val="003D79C7"/>
    <w:rsid w:val="003E1AD8"/>
    <w:rsid w:val="003F153B"/>
    <w:rsid w:val="0042254E"/>
    <w:rsid w:val="00450BCA"/>
    <w:rsid w:val="0046083C"/>
    <w:rsid w:val="004801BF"/>
    <w:rsid w:val="004922A0"/>
    <w:rsid w:val="0049263A"/>
    <w:rsid w:val="004C4DA7"/>
    <w:rsid w:val="004D4D9C"/>
    <w:rsid w:val="004E5B13"/>
    <w:rsid w:val="004F0287"/>
    <w:rsid w:val="004F30F6"/>
    <w:rsid w:val="005030EF"/>
    <w:rsid w:val="00510C65"/>
    <w:rsid w:val="00511AC6"/>
    <w:rsid w:val="00537016"/>
    <w:rsid w:val="005378C5"/>
    <w:rsid w:val="00554B0F"/>
    <w:rsid w:val="0055534D"/>
    <w:rsid w:val="00572B84"/>
    <w:rsid w:val="00575037"/>
    <w:rsid w:val="005C25D1"/>
    <w:rsid w:val="005C5125"/>
    <w:rsid w:val="00627704"/>
    <w:rsid w:val="006400D3"/>
    <w:rsid w:val="00651520"/>
    <w:rsid w:val="006B024B"/>
    <w:rsid w:val="006B5022"/>
    <w:rsid w:val="006B5E30"/>
    <w:rsid w:val="006C2446"/>
    <w:rsid w:val="006E76BE"/>
    <w:rsid w:val="006F0100"/>
    <w:rsid w:val="00700752"/>
    <w:rsid w:val="0070174E"/>
    <w:rsid w:val="007513A2"/>
    <w:rsid w:val="0077334C"/>
    <w:rsid w:val="00791E2A"/>
    <w:rsid w:val="00792BBA"/>
    <w:rsid w:val="007E206E"/>
    <w:rsid w:val="007E6340"/>
    <w:rsid w:val="008049F7"/>
    <w:rsid w:val="00811353"/>
    <w:rsid w:val="00826854"/>
    <w:rsid w:val="008608DF"/>
    <w:rsid w:val="00887047"/>
    <w:rsid w:val="00891570"/>
    <w:rsid w:val="008A4B38"/>
    <w:rsid w:val="008A5663"/>
    <w:rsid w:val="008A6E95"/>
    <w:rsid w:val="008E08A9"/>
    <w:rsid w:val="008F26F2"/>
    <w:rsid w:val="00907427"/>
    <w:rsid w:val="00914953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9F5416"/>
    <w:rsid w:val="00A215E2"/>
    <w:rsid w:val="00A25501"/>
    <w:rsid w:val="00A355D4"/>
    <w:rsid w:val="00AA7BF9"/>
    <w:rsid w:val="00AC3B79"/>
    <w:rsid w:val="00AD6DDF"/>
    <w:rsid w:val="00AF121E"/>
    <w:rsid w:val="00B067EB"/>
    <w:rsid w:val="00B12DEB"/>
    <w:rsid w:val="00B359B6"/>
    <w:rsid w:val="00B42388"/>
    <w:rsid w:val="00B53547"/>
    <w:rsid w:val="00B56D8D"/>
    <w:rsid w:val="00B7597A"/>
    <w:rsid w:val="00B834BE"/>
    <w:rsid w:val="00B87E28"/>
    <w:rsid w:val="00B9313C"/>
    <w:rsid w:val="00BC6BC4"/>
    <w:rsid w:val="00BD7FEF"/>
    <w:rsid w:val="00BE2BF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B260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11C4C"/>
    <w:rsid w:val="00E34793"/>
    <w:rsid w:val="00E67EB7"/>
    <w:rsid w:val="00E84677"/>
    <w:rsid w:val="00E96437"/>
    <w:rsid w:val="00EA4520"/>
    <w:rsid w:val="00EC3816"/>
    <w:rsid w:val="00EC41F3"/>
    <w:rsid w:val="00EE70E8"/>
    <w:rsid w:val="00EF5A6B"/>
    <w:rsid w:val="00F03B46"/>
    <w:rsid w:val="00F07B3C"/>
    <w:rsid w:val="00F13B24"/>
    <w:rsid w:val="00F22A9E"/>
    <w:rsid w:val="00F36928"/>
    <w:rsid w:val="00F37006"/>
    <w:rsid w:val="00F428A5"/>
    <w:rsid w:val="00F51A86"/>
    <w:rsid w:val="00F5567D"/>
    <w:rsid w:val="00F82786"/>
    <w:rsid w:val="00F87D65"/>
    <w:rsid w:val="00F92E9F"/>
    <w:rsid w:val="00F93B4E"/>
    <w:rsid w:val="00FA4AA0"/>
    <w:rsid w:val="00FB1F92"/>
    <w:rsid w:val="00FB3253"/>
    <w:rsid w:val="00FD3A33"/>
    <w:rsid w:val="00FD7C45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28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88</cp:revision>
  <cp:lastPrinted>2020-07-13T00:48:00Z</cp:lastPrinted>
  <dcterms:created xsi:type="dcterms:W3CDTF">2020-07-06T23:17:00Z</dcterms:created>
  <dcterms:modified xsi:type="dcterms:W3CDTF">2020-07-13T00:48:00Z</dcterms:modified>
</cp:coreProperties>
</file>