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2B0F18">
        <w:rPr>
          <w:rFonts w:ascii="Liberation Sans" w:hAnsi="Liberation Sans"/>
          <w:bCs/>
          <w:i/>
          <w:color w:val="000000"/>
          <w:sz w:val="32"/>
          <w:szCs w:val="32"/>
        </w:rPr>
        <w:t>bairro Jardim Veneza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E5B13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608DF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A7BF9"/>
    <w:rsid w:val="00AC3B79"/>
    <w:rsid w:val="00AD6DDF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30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92</cp:revision>
  <cp:lastPrinted>2020-07-13T00:50:00Z</cp:lastPrinted>
  <dcterms:created xsi:type="dcterms:W3CDTF">2020-07-06T23:17:00Z</dcterms:created>
  <dcterms:modified xsi:type="dcterms:W3CDTF">2020-07-13T00:51:00Z</dcterms:modified>
</cp:coreProperties>
</file>