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917616">
        <w:rPr>
          <w:rFonts w:ascii="Liberation Sans" w:hAnsi="Liberation Sans"/>
          <w:bCs/>
          <w:i/>
          <w:color w:val="000000"/>
          <w:sz w:val="32"/>
          <w:szCs w:val="32"/>
        </w:rPr>
        <w:t>bairro Pedro Gondim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bookmarkEnd w:id="0"/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68FA"/>
    <w:rsid w:val="00017054"/>
    <w:rsid w:val="00041C49"/>
    <w:rsid w:val="00047AEC"/>
    <w:rsid w:val="00066BD8"/>
    <w:rsid w:val="0007125D"/>
    <w:rsid w:val="00080E17"/>
    <w:rsid w:val="000A71B1"/>
    <w:rsid w:val="000B77D9"/>
    <w:rsid w:val="000D19A4"/>
    <w:rsid w:val="000F6466"/>
    <w:rsid w:val="001168A2"/>
    <w:rsid w:val="001262F1"/>
    <w:rsid w:val="00170CA2"/>
    <w:rsid w:val="0018697C"/>
    <w:rsid w:val="00186F6F"/>
    <w:rsid w:val="00196F35"/>
    <w:rsid w:val="001B31CB"/>
    <w:rsid w:val="001B468A"/>
    <w:rsid w:val="001D6171"/>
    <w:rsid w:val="001E3BAC"/>
    <w:rsid w:val="001F0E89"/>
    <w:rsid w:val="001F21F3"/>
    <w:rsid w:val="001F462C"/>
    <w:rsid w:val="00215B05"/>
    <w:rsid w:val="00231678"/>
    <w:rsid w:val="0024600B"/>
    <w:rsid w:val="00246C74"/>
    <w:rsid w:val="002512B5"/>
    <w:rsid w:val="00272F1A"/>
    <w:rsid w:val="002A1442"/>
    <w:rsid w:val="002B0F18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019F7"/>
    <w:rsid w:val="003320DF"/>
    <w:rsid w:val="00333145"/>
    <w:rsid w:val="00342098"/>
    <w:rsid w:val="003A1E95"/>
    <w:rsid w:val="003A3A90"/>
    <w:rsid w:val="003C39A1"/>
    <w:rsid w:val="003D79C7"/>
    <w:rsid w:val="003E1AD8"/>
    <w:rsid w:val="003F153B"/>
    <w:rsid w:val="0042254E"/>
    <w:rsid w:val="00450BCA"/>
    <w:rsid w:val="0046083C"/>
    <w:rsid w:val="004801BF"/>
    <w:rsid w:val="004922A0"/>
    <w:rsid w:val="0049263A"/>
    <w:rsid w:val="004C4DA7"/>
    <w:rsid w:val="004D4D9C"/>
    <w:rsid w:val="004E5B13"/>
    <w:rsid w:val="004F0287"/>
    <w:rsid w:val="004F30F6"/>
    <w:rsid w:val="005030EF"/>
    <w:rsid w:val="005041C4"/>
    <w:rsid w:val="00510C65"/>
    <w:rsid w:val="00511AC6"/>
    <w:rsid w:val="00537016"/>
    <w:rsid w:val="005378C5"/>
    <w:rsid w:val="00554B0F"/>
    <w:rsid w:val="0055534D"/>
    <w:rsid w:val="00572B84"/>
    <w:rsid w:val="00575037"/>
    <w:rsid w:val="005C25D1"/>
    <w:rsid w:val="005C5125"/>
    <w:rsid w:val="00626DEB"/>
    <w:rsid w:val="00627704"/>
    <w:rsid w:val="006400D3"/>
    <w:rsid w:val="00651520"/>
    <w:rsid w:val="006B024B"/>
    <w:rsid w:val="006B5022"/>
    <w:rsid w:val="006B5E30"/>
    <w:rsid w:val="006C2446"/>
    <w:rsid w:val="006E76BE"/>
    <w:rsid w:val="006E775B"/>
    <w:rsid w:val="006F0100"/>
    <w:rsid w:val="00700752"/>
    <w:rsid w:val="0070174E"/>
    <w:rsid w:val="007139F8"/>
    <w:rsid w:val="007513A2"/>
    <w:rsid w:val="0077334C"/>
    <w:rsid w:val="00791E2A"/>
    <w:rsid w:val="00792BBA"/>
    <w:rsid w:val="007D61A7"/>
    <w:rsid w:val="007E206E"/>
    <w:rsid w:val="007E6340"/>
    <w:rsid w:val="008049F7"/>
    <w:rsid w:val="00811353"/>
    <w:rsid w:val="00826854"/>
    <w:rsid w:val="00836947"/>
    <w:rsid w:val="00855CB5"/>
    <w:rsid w:val="008608DF"/>
    <w:rsid w:val="00881E4E"/>
    <w:rsid w:val="00887047"/>
    <w:rsid w:val="00891570"/>
    <w:rsid w:val="008A4B38"/>
    <w:rsid w:val="008A5663"/>
    <w:rsid w:val="008A6E95"/>
    <w:rsid w:val="008E08A9"/>
    <w:rsid w:val="008F26F2"/>
    <w:rsid w:val="00907427"/>
    <w:rsid w:val="00914953"/>
    <w:rsid w:val="00917616"/>
    <w:rsid w:val="00922853"/>
    <w:rsid w:val="00930F50"/>
    <w:rsid w:val="00941BFD"/>
    <w:rsid w:val="00986298"/>
    <w:rsid w:val="00990C8A"/>
    <w:rsid w:val="009A1847"/>
    <w:rsid w:val="009B1486"/>
    <w:rsid w:val="009C34F4"/>
    <w:rsid w:val="009D2E75"/>
    <w:rsid w:val="009E1198"/>
    <w:rsid w:val="009E5F91"/>
    <w:rsid w:val="009F5416"/>
    <w:rsid w:val="00A215E2"/>
    <w:rsid w:val="00A25501"/>
    <w:rsid w:val="00A355D4"/>
    <w:rsid w:val="00A51EAC"/>
    <w:rsid w:val="00A73C00"/>
    <w:rsid w:val="00A9573B"/>
    <w:rsid w:val="00AA7BF9"/>
    <w:rsid w:val="00AC3B79"/>
    <w:rsid w:val="00AD6DDF"/>
    <w:rsid w:val="00AE63B2"/>
    <w:rsid w:val="00AF121E"/>
    <w:rsid w:val="00B067EB"/>
    <w:rsid w:val="00B12DEB"/>
    <w:rsid w:val="00B359B6"/>
    <w:rsid w:val="00B42388"/>
    <w:rsid w:val="00B53547"/>
    <w:rsid w:val="00B56D8D"/>
    <w:rsid w:val="00B7597A"/>
    <w:rsid w:val="00B834BE"/>
    <w:rsid w:val="00B87E28"/>
    <w:rsid w:val="00B9313C"/>
    <w:rsid w:val="00BC6BC4"/>
    <w:rsid w:val="00BD7FEF"/>
    <w:rsid w:val="00BE2BF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A701B"/>
    <w:rsid w:val="00CB260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05E5F"/>
    <w:rsid w:val="00E11C4C"/>
    <w:rsid w:val="00E34793"/>
    <w:rsid w:val="00E67EB7"/>
    <w:rsid w:val="00E84677"/>
    <w:rsid w:val="00E96437"/>
    <w:rsid w:val="00EA4520"/>
    <w:rsid w:val="00EC3816"/>
    <w:rsid w:val="00EC41F3"/>
    <w:rsid w:val="00EE70E8"/>
    <w:rsid w:val="00EF5A6B"/>
    <w:rsid w:val="00EF71F6"/>
    <w:rsid w:val="00F03B46"/>
    <w:rsid w:val="00F07B3C"/>
    <w:rsid w:val="00F13B24"/>
    <w:rsid w:val="00F22A9E"/>
    <w:rsid w:val="00F36928"/>
    <w:rsid w:val="00F37006"/>
    <w:rsid w:val="00F428A5"/>
    <w:rsid w:val="00F51A86"/>
    <w:rsid w:val="00F5567D"/>
    <w:rsid w:val="00F63F9C"/>
    <w:rsid w:val="00F82786"/>
    <w:rsid w:val="00F87D65"/>
    <w:rsid w:val="00F92E9F"/>
    <w:rsid w:val="00F93B4E"/>
    <w:rsid w:val="00FA4AA0"/>
    <w:rsid w:val="00FB1F92"/>
    <w:rsid w:val="00FB3253"/>
    <w:rsid w:val="00FD3A33"/>
    <w:rsid w:val="00FD7C45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36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126</cp:revision>
  <cp:lastPrinted>2020-07-13T01:23:00Z</cp:lastPrinted>
  <dcterms:created xsi:type="dcterms:W3CDTF">2020-07-06T23:17:00Z</dcterms:created>
  <dcterms:modified xsi:type="dcterms:W3CDTF">2020-07-13T01:23:00Z</dcterms:modified>
</cp:coreProperties>
</file>