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4B10CD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dos Ipês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bookmarkEnd w:id="0"/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128</cp:revision>
  <cp:lastPrinted>2020-07-13T01:24:00Z</cp:lastPrinted>
  <dcterms:created xsi:type="dcterms:W3CDTF">2020-07-06T23:17:00Z</dcterms:created>
  <dcterms:modified xsi:type="dcterms:W3CDTF">2020-07-13T01:25:00Z</dcterms:modified>
</cp:coreProperties>
</file>