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a  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F222B2">
        <w:rPr>
          <w:rFonts w:ascii="Liberation Sans" w:hAnsi="Liberation Sans"/>
          <w:bCs/>
          <w:i/>
          <w:color w:val="000000"/>
          <w:sz w:val="32"/>
          <w:szCs w:val="32"/>
        </w:rPr>
        <w:t>ba</w:t>
      </w:r>
      <w:r w:rsidR="008B4A9D">
        <w:rPr>
          <w:rFonts w:ascii="Liberation Sans" w:hAnsi="Liberation Sans"/>
          <w:bCs/>
          <w:i/>
          <w:color w:val="000000"/>
          <w:sz w:val="32"/>
          <w:szCs w:val="32"/>
        </w:rPr>
        <w:t>irro Geisel</w:t>
      </w:r>
      <w:bookmarkStart w:id="0" w:name="_GoBack"/>
      <w:bookmarkEnd w:id="0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5B1D"/>
    <w:rsid w:val="000168FA"/>
    <w:rsid w:val="00017054"/>
    <w:rsid w:val="00020495"/>
    <w:rsid w:val="00041C49"/>
    <w:rsid w:val="00047AEC"/>
    <w:rsid w:val="00062D14"/>
    <w:rsid w:val="00066BD8"/>
    <w:rsid w:val="0007125D"/>
    <w:rsid w:val="00080E17"/>
    <w:rsid w:val="00094774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C58F7"/>
    <w:rsid w:val="003D207B"/>
    <w:rsid w:val="003D79C7"/>
    <w:rsid w:val="003E1AD8"/>
    <w:rsid w:val="003F153B"/>
    <w:rsid w:val="0042254E"/>
    <w:rsid w:val="00450BCA"/>
    <w:rsid w:val="0046083C"/>
    <w:rsid w:val="004801BF"/>
    <w:rsid w:val="0048083A"/>
    <w:rsid w:val="004922A0"/>
    <w:rsid w:val="0049263A"/>
    <w:rsid w:val="004A5AA2"/>
    <w:rsid w:val="004B10CD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45529"/>
    <w:rsid w:val="007513A2"/>
    <w:rsid w:val="0077334C"/>
    <w:rsid w:val="00791E2A"/>
    <w:rsid w:val="00792BBA"/>
    <w:rsid w:val="007B3978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B4A9D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0971"/>
    <w:rsid w:val="009D2E75"/>
    <w:rsid w:val="009E1198"/>
    <w:rsid w:val="009E5F91"/>
    <w:rsid w:val="009F5416"/>
    <w:rsid w:val="00A215E2"/>
    <w:rsid w:val="00A25501"/>
    <w:rsid w:val="00A355D4"/>
    <w:rsid w:val="00A51EAC"/>
    <w:rsid w:val="00A62318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102EA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44DD3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0089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2B2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48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162</cp:revision>
  <cp:lastPrinted>2020-07-13T01:53:00Z</cp:lastPrinted>
  <dcterms:created xsi:type="dcterms:W3CDTF">2020-07-06T23:17:00Z</dcterms:created>
  <dcterms:modified xsi:type="dcterms:W3CDTF">2020-07-13T01:56:00Z</dcterms:modified>
</cp:coreProperties>
</file>